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23" w:rsidRPr="001A2552" w:rsidRDefault="00BC3623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623" w:rsidRPr="001A2552" w:rsidRDefault="00BC3623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623" w:rsidRDefault="00BC3623" w:rsidP="00BC32DD">
      <w:pPr>
        <w:pStyle w:val="Basliklar"/>
        <w:jc w:val="center"/>
        <w:rPr>
          <w:sz w:val="16"/>
          <w:szCs w:val="16"/>
        </w:rPr>
      </w:pPr>
    </w:p>
    <w:p w:rsidR="00BC3623" w:rsidRPr="001A2552" w:rsidRDefault="00BC3623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623" w:rsidRPr="001A2552" w:rsidRDefault="00BC3623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623" w:rsidRPr="001A2552" w:rsidRDefault="00BC362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Metabolism of amino acids 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Aslıhan Gürbüz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Basic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Theoretical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623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Structure of amino acids</w:t>
            </w:r>
          </w:p>
          <w:p w:rsidR="00BC3623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Amino acid metabolism in human body</w:t>
            </w:r>
          </w:p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The importance of gluyamate in metabolism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 provide medical students with amino acid metabolism, structure of amino acids, urea cycle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hour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 be semester 1 student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623" w:rsidRDefault="00BC3623" w:rsidP="00A85DD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Lippincott’s Illustrated Reviews Biochemistry, 5th Edition. Harvey RA, Ferrier DR. Lippincott Williams &amp; Wilkins, 2011; Chapter 10, 13 &amp; 14.</w:t>
            </w:r>
          </w:p>
          <w:p w:rsidR="00BC3623" w:rsidRPr="001A2552" w:rsidRDefault="00BC3623" w:rsidP="00A85DD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>Harper’s Illustrated Biochemistry, 30th Edition. Rodwell VW, Bender DA, Botham KM, Kennely PJ, Weil PA. Lange, 2015; Chapter 19 &amp; 20.</w:t>
            </w: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</w:p>
        </w:tc>
      </w:tr>
      <w:tr w:rsidR="00BC3623" w:rsidRPr="001A2552" w:rsidTr="00832AEF">
        <w:trPr>
          <w:jc w:val="center"/>
        </w:trPr>
        <w:tc>
          <w:tcPr>
            <w:tcW w:w="2745" w:type="dxa"/>
            <w:vAlign w:val="center"/>
          </w:tcPr>
          <w:p w:rsidR="00BC3623" w:rsidRPr="001A2552" w:rsidRDefault="00BC362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623" w:rsidRPr="001A2552" w:rsidRDefault="00BC3623" w:rsidP="00832AEF">
            <w:pPr>
              <w:pStyle w:val="DersBilgileri"/>
              <w:rPr>
                <w:szCs w:val="16"/>
              </w:rPr>
            </w:pPr>
          </w:p>
        </w:tc>
      </w:tr>
    </w:tbl>
    <w:p w:rsidR="00BC3623" w:rsidRPr="001A2552" w:rsidRDefault="00BC3623" w:rsidP="00BC32DD">
      <w:pPr>
        <w:rPr>
          <w:sz w:val="16"/>
          <w:szCs w:val="16"/>
        </w:rPr>
      </w:pPr>
    </w:p>
    <w:p w:rsidR="00BC3623" w:rsidRPr="001A2552" w:rsidRDefault="00BC3623" w:rsidP="00BC32DD">
      <w:pPr>
        <w:rPr>
          <w:sz w:val="16"/>
          <w:szCs w:val="16"/>
        </w:rPr>
      </w:pPr>
    </w:p>
    <w:p w:rsidR="00BC3623" w:rsidRPr="001A2552" w:rsidRDefault="00BC3623" w:rsidP="00BC32DD">
      <w:pPr>
        <w:rPr>
          <w:sz w:val="16"/>
          <w:szCs w:val="16"/>
        </w:rPr>
      </w:pPr>
    </w:p>
    <w:p w:rsidR="00BC3623" w:rsidRDefault="00BC3623" w:rsidP="00BC32DD"/>
    <w:p w:rsidR="00BC3623" w:rsidRDefault="00BC3623"/>
    <w:sectPr w:rsidR="00BC3623" w:rsidSect="004E0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166DFA"/>
    <w:rsid w:val="001A2552"/>
    <w:rsid w:val="0037660E"/>
    <w:rsid w:val="00477965"/>
    <w:rsid w:val="004E007D"/>
    <w:rsid w:val="0057307C"/>
    <w:rsid w:val="00832AEF"/>
    <w:rsid w:val="00832BE3"/>
    <w:rsid w:val="00A85DD9"/>
    <w:rsid w:val="00BC32DD"/>
    <w:rsid w:val="00BC3623"/>
    <w:rsid w:val="00EB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136</Words>
  <Characters>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/>
  <cp:keywords/>
  <dc:description/>
  <cp:lastModifiedBy>Aslihan Avci</cp:lastModifiedBy>
  <cp:revision>3</cp:revision>
  <dcterms:created xsi:type="dcterms:W3CDTF">2020-06-10T12:08:00Z</dcterms:created>
  <dcterms:modified xsi:type="dcterms:W3CDTF">2020-06-10T12:12:00Z</dcterms:modified>
</cp:coreProperties>
</file>