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63123B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t>LAT209</w:t>
                </w:r>
                <w:r w:rsidR="004273C0">
                  <w:t xml:space="preserve"> 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863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8A7D6B" w:rsidRPr="00863533" w:rsidRDefault="00C267A6" w:rsidP="008E0817">
      <w:pPr>
        <w:pStyle w:val="AralkYok"/>
      </w:pPr>
      <w:r>
        <w:rPr>
          <w:noProof/>
        </w:rPr>
        <mc:AlternateContent>
          <mc:Choice Requires="wps">
            <w:drawing>
              <wp:anchor distT="118745" distB="118745" distL="182880" distR="182880" simplePos="0" relativeHeight="251661312" behindDoc="0" locked="0" layoutInCell="1" allowOverlap="0" wp14:anchorId="00508823" wp14:editId="2C83515A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page">
                  <wp:posOffset>1408430</wp:posOffset>
                </wp:positionV>
                <wp:extent cx="1325880" cy="759542"/>
                <wp:effectExtent l="0" t="0" r="7620" b="0"/>
                <wp:wrapSquare wrapText="bothSides"/>
                <wp:docPr id="4" name="Metin Kutusu 4" descr="Alıcı bilgile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5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BC" w:rsidRDefault="00863533" w:rsidP="0097297E">
                            <w:pPr>
                              <w:pStyle w:val="FormBal"/>
                            </w:pPr>
                            <w:r>
                              <w:t>2</w:t>
                            </w:r>
                            <w:r w:rsidR="00DF27BC">
                              <w:t>.İsim Çekimi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alt="Alıcı bilgileri" style="position:absolute;margin-left:0;margin-top:110.9pt;width:104.4pt;height:59.8pt;z-index:251661312;visibility:visible;mso-wrap-style:square;mso-width-percent:0;mso-height-percent:150;mso-left-percent:59;mso-wrap-distance-left:14.4pt;mso-wrap-distance-top:9.35pt;mso-wrap-distance-right:14.4pt;mso-wrap-distance-bottom:9.35pt;mso-position-horizontal-relative:page;mso-position-vertical:absolute;mso-position-vertical-relative:page;mso-width-percent:0;mso-height-percent:1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    <v:textbox style="mso-fit-shape-to-text:t" inset="0,0,0,0">
                  <w:txbxContent>
                    <w:p w:rsidR="00DF27BC" w:rsidRDefault="00863533" w:rsidP="0097297E">
                      <w:pPr>
                        <w:pStyle w:val="FormBal"/>
                      </w:pPr>
                      <w:r>
                        <w:t>2</w:t>
                      </w:r>
                      <w:r w:rsidR="00DF27BC">
                        <w:t>.İsim Çekimi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E0817" w:rsidRPr="008E0817" w:rsidRDefault="008E0817" w:rsidP="008E0817">
      <w:pPr>
        <w:pStyle w:val="AralkYok"/>
        <w:ind w:left="1440"/>
        <w:rPr>
          <w:b/>
          <w:sz w:val="32"/>
          <w:szCs w:val="32"/>
        </w:rPr>
      </w:pPr>
    </w:p>
    <w:p w:rsidR="00FE23DF" w:rsidRDefault="00FE23DF" w:rsidP="00B24100">
      <w:pPr>
        <w:pStyle w:val="AralkYok"/>
        <w:rPr>
          <w:color w:val="auto"/>
          <w:sz w:val="32"/>
          <w:szCs w:val="32"/>
        </w:rPr>
      </w:pPr>
      <w:r w:rsidRPr="002A6E73">
        <w:rPr>
          <w:color w:val="auto"/>
          <w:sz w:val="32"/>
          <w:szCs w:val="32"/>
        </w:rPr>
        <w:t>2.İSİM ÇEKİMİ</w:t>
      </w:r>
    </w:p>
    <w:p w:rsidR="003E6FA3" w:rsidRPr="002A6E73" w:rsidRDefault="003E6FA3" w:rsidP="00B24100">
      <w:pPr>
        <w:pStyle w:val="AralkYok"/>
        <w:rPr>
          <w:color w:val="auto"/>
          <w:sz w:val="32"/>
          <w:szCs w:val="32"/>
        </w:rPr>
      </w:pPr>
    </w:p>
    <w:p w:rsidR="00FE23DF" w:rsidRDefault="00FE23DF" w:rsidP="00B258CB">
      <w:pPr>
        <w:pStyle w:val="AralkYok"/>
        <w:numPr>
          <w:ilvl w:val="0"/>
          <w:numId w:val="23"/>
        </w:numPr>
        <w:jc w:val="both"/>
        <w:rPr>
          <w:color w:val="auto"/>
          <w:sz w:val="32"/>
          <w:szCs w:val="32"/>
        </w:rPr>
      </w:pPr>
      <w:r w:rsidRPr="002A6E73">
        <w:rPr>
          <w:color w:val="auto"/>
          <w:sz w:val="32"/>
          <w:szCs w:val="32"/>
        </w:rPr>
        <w:t>Bu isim çekimi</w:t>
      </w:r>
      <w:bookmarkStart w:id="0" w:name="_GoBack"/>
      <w:bookmarkEnd w:id="0"/>
      <w:r w:rsidRPr="002A6E73">
        <w:rPr>
          <w:color w:val="auto"/>
          <w:sz w:val="32"/>
          <w:szCs w:val="32"/>
        </w:rPr>
        <w:t xml:space="preserve">ne –us,-er </w:t>
      </w:r>
      <w:r w:rsidR="002A6E73" w:rsidRPr="002A6E73">
        <w:rPr>
          <w:color w:val="auto"/>
          <w:sz w:val="32"/>
          <w:szCs w:val="32"/>
        </w:rPr>
        <w:t>bitimli masculinum isimler ve –um bitimli neutrum isimler girer. Hepsinin tekil genetivus’u –i ile biter.</w:t>
      </w:r>
    </w:p>
    <w:p w:rsidR="00B258CB" w:rsidRDefault="00B258CB" w:rsidP="00B258CB">
      <w:pPr>
        <w:pStyle w:val="AralkYok"/>
        <w:ind w:left="720"/>
        <w:jc w:val="both"/>
        <w:rPr>
          <w:color w:val="auto"/>
          <w:sz w:val="32"/>
          <w:szCs w:val="32"/>
        </w:rPr>
      </w:pPr>
    </w:p>
    <w:p w:rsidR="00B258CB" w:rsidRPr="002A6E73" w:rsidRDefault="00B258CB" w:rsidP="00B258CB">
      <w:pPr>
        <w:pStyle w:val="AralkYok"/>
        <w:ind w:left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-us bitimli isimlerin çekimi şöyledir:</w:t>
      </w:r>
    </w:p>
    <w:p w:rsidR="00B24100" w:rsidRDefault="00B24100" w:rsidP="00B24100">
      <w:pPr>
        <w:pStyle w:val="AralkYok"/>
        <w:rPr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 w:firstRow="1" w:lastRow="0" w:firstColumn="1" w:lastColumn="0" w:noHBand="0" w:noVBand="1"/>
      </w:tblPr>
      <w:tblGrid>
        <w:gridCol w:w="2578"/>
        <w:gridCol w:w="2598"/>
        <w:gridCol w:w="3525"/>
      </w:tblGrid>
      <w:tr w:rsidR="00B24100" w:rsidRPr="003062DE" w:rsidTr="00C2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B24100" w:rsidRPr="003062DE" w:rsidRDefault="00B24100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B24100" w:rsidRPr="003062DE" w:rsidRDefault="00B24100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2.İSİM ÇEKİMİ</w:t>
            </w:r>
          </w:p>
        </w:tc>
      </w:tr>
      <w:tr w:rsidR="00B24100" w:rsidRPr="003062DE" w:rsidTr="00327D3B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B24100" w:rsidRPr="009945F9" w:rsidRDefault="00B24100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Singularis</w:t>
            </w:r>
          </w:p>
        </w:tc>
        <w:tc>
          <w:tcPr>
            <w:tcW w:w="3525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Pluralis</w:t>
            </w:r>
          </w:p>
        </w:tc>
      </w:tr>
      <w:tr w:rsidR="00B24100" w:rsidRPr="003062DE" w:rsidTr="00327D3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Nominativus</w:t>
            </w: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-us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-i</w:t>
            </w:r>
          </w:p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B24100" w:rsidRPr="003062DE" w:rsidTr="00327D3B">
        <w:trPr>
          <w:trHeight w:val="725"/>
        </w:trPr>
        <w:tc>
          <w:tcPr>
            <w:tcW w:w="2578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Genetivus</w:t>
            </w: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-i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-orum</w:t>
            </w:r>
          </w:p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B24100" w:rsidRPr="003062DE" w:rsidTr="00327D3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Dativus</w:t>
            </w: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-o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-is</w:t>
            </w:r>
          </w:p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B24100" w:rsidRPr="003062DE" w:rsidTr="00327D3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B24100" w:rsidRPr="003062DE" w:rsidRDefault="00B24100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Accusativus</w:t>
            </w: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-um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-os</w:t>
            </w:r>
          </w:p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B24100" w:rsidRPr="003062DE" w:rsidTr="00327D3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B24100" w:rsidRDefault="00B24100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Ablativus</w:t>
            </w:r>
          </w:p>
          <w:p w:rsidR="00B24100" w:rsidRPr="003062DE" w:rsidRDefault="00B24100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-o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-is</w:t>
            </w:r>
          </w:p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B24100" w:rsidRPr="003062DE" w:rsidTr="00327D3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B24100" w:rsidRDefault="00B24100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Vocativus</w:t>
            </w:r>
          </w:p>
          <w:p w:rsidR="00B24100" w:rsidRDefault="00B24100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-e</w:t>
            </w:r>
          </w:p>
        </w:tc>
        <w:tc>
          <w:tcPr>
            <w:tcW w:w="3525" w:type="dxa"/>
          </w:tcPr>
          <w:p w:rsidR="00B24100" w:rsidRPr="00355FDD" w:rsidRDefault="00B2410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-i</w:t>
            </w:r>
          </w:p>
        </w:tc>
      </w:tr>
    </w:tbl>
    <w:p w:rsidR="00B24100" w:rsidRDefault="00B24100" w:rsidP="00B24100">
      <w:pPr>
        <w:pStyle w:val="AralkYok"/>
        <w:rPr>
          <w:sz w:val="32"/>
          <w:szCs w:val="32"/>
        </w:rPr>
      </w:pPr>
    </w:p>
    <w:p w:rsidR="0026215C" w:rsidRPr="001B78BB" w:rsidRDefault="0026215C" w:rsidP="00B24100">
      <w:pPr>
        <w:pStyle w:val="AralkYok"/>
        <w:rPr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 w:firstRow="1" w:lastRow="0" w:firstColumn="1" w:lastColumn="0" w:noHBand="0" w:noVBand="1"/>
      </w:tblPr>
      <w:tblGrid>
        <w:gridCol w:w="2578"/>
        <w:gridCol w:w="2598"/>
        <w:gridCol w:w="3525"/>
      </w:tblGrid>
      <w:tr w:rsidR="00355FDD" w:rsidRPr="003062DE" w:rsidTr="0037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355FDD" w:rsidRPr="003062DE" w:rsidRDefault="00355FDD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355FDD" w:rsidRPr="003062DE" w:rsidRDefault="00355FDD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2.İSİM ÇEKİMİ</w:t>
            </w:r>
          </w:p>
        </w:tc>
      </w:tr>
      <w:tr w:rsidR="00355FDD" w:rsidRPr="003062DE" w:rsidTr="00375C12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355FDD" w:rsidRPr="009945F9" w:rsidRDefault="00355FDD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Singularis</w:t>
            </w:r>
          </w:p>
        </w:tc>
        <w:tc>
          <w:tcPr>
            <w:tcW w:w="3525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Pluralis</w:t>
            </w:r>
          </w:p>
        </w:tc>
      </w:tr>
      <w:tr w:rsidR="00355FDD" w:rsidRPr="003062DE" w:rsidTr="00375C12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Nominativus</w:t>
            </w: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amic</w:t>
            </w:r>
            <w:r w:rsidRPr="00355FDD">
              <w:rPr>
                <w:b/>
                <w:color w:val="auto"/>
                <w:sz w:val="32"/>
                <w:szCs w:val="32"/>
              </w:rPr>
              <w:t>us</w:t>
            </w:r>
          </w:p>
        </w:tc>
        <w:tc>
          <w:tcPr>
            <w:tcW w:w="3525" w:type="dxa"/>
          </w:tcPr>
          <w:p w:rsidR="00355FDD" w:rsidRPr="00355FDD" w:rsidRDefault="00355FDD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amici</w:t>
            </w:r>
          </w:p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55FDD" w:rsidRPr="003062DE" w:rsidTr="00375C12">
        <w:trPr>
          <w:trHeight w:val="725"/>
        </w:trPr>
        <w:tc>
          <w:tcPr>
            <w:tcW w:w="2578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Genetivus</w:t>
            </w: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amici</w:t>
            </w:r>
          </w:p>
        </w:tc>
        <w:tc>
          <w:tcPr>
            <w:tcW w:w="3525" w:type="dxa"/>
          </w:tcPr>
          <w:p w:rsidR="00355FDD" w:rsidRPr="00355FDD" w:rsidRDefault="00355FDD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amicorum</w:t>
            </w:r>
          </w:p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55FDD" w:rsidRPr="003062DE" w:rsidTr="00375C12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Dativus</w:t>
            </w: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amico</w:t>
            </w:r>
          </w:p>
        </w:tc>
        <w:tc>
          <w:tcPr>
            <w:tcW w:w="3525" w:type="dxa"/>
          </w:tcPr>
          <w:p w:rsidR="00355FDD" w:rsidRPr="00355FDD" w:rsidRDefault="00355FDD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amicis</w:t>
            </w:r>
          </w:p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55FDD" w:rsidRPr="003062DE" w:rsidTr="00375C12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55FDD" w:rsidRPr="003062DE" w:rsidRDefault="00355FDD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Accusativus</w:t>
            </w: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amicum</w:t>
            </w:r>
          </w:p>
        </w:tc>
        <w:tc>
          <w:tcPr>
            <w:tcW w:w="3525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amicos</w:t>
            </w:r>
          </w:p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55FDD" w:rsidRPr="003062DE" w:rsidTr="00375C12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55FDD" w:rsidRDefault="00355FDD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Ablativus</w:t>
            </w:r>
          </w:p>
          <w:p w:rsidR="00355FDD" w:rsidRPr="003062DE" w:rsidRDefault="00355FDD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amico</w:t>
            </w:r>
          </w:p>
        </w:tc>
        <w:tc>
          <w:tcPr>
            <w:tcW w:w="3525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amicis</w:t>
            </w:r>
          </w:p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55FDD" w:rsidRPr="003062DE" w:rsidTr="00375C12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55FDD" w:rsidRDefault="00355FDD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Vocativus</w:t>
            </w:r>
          </w:p>
          <w:p w:rsidR="00355FDD" w:rsidRDefault="00355FDD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355FDD" w:rsidRPr="00355FDD" w:rsidRDefault="00355FDD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amice</w:t>
            </w:r>
          </w:p>
        </w:tc>
        <w:tc>
          <w:tcPr>
            <w:tcW w:w="3525" w:type="dxa"/>
          </w:tcPr>
          <w:p w:rsidR="00355FDD" w:rsidRPr="00355FDD" w:rsidRDefault="00355FDD" w:rsidP="00355FDD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r w:rsidRPr="00355FDD">
              <w:rPr>
                <w:b/>
                <w:color w:val="auto"/>
                <w:sz w:val="32"/>
                <w:szCs w:val="32"/>
              </w:rPr>
              <w:t>amici</w:t>
            </w:r>
          </w:p>
        </w:tc>
      </w:tr>
    </w:tbl>
    <w:p w:rsidR="00637F85" w:rsidRDefault="004F5255" w:rsidP="00375C12">
      <w:pPr>
        <w:pStyle w:val="AralkYok"/>
        <w:rPr>
          <w:sz w:val="32"/>
          <w:szCs w:val="32"/>
        </w:rPr>
      </w:pPr>
      <w:r>
        <w:rPr>
          <w:sz w:val="32"/>
          <w:szCs w:val="32"/>
        </w:rPr>
        <w:lastRenderedPageBreak/>
        <w:t>Bu guruba giren isimlere örnekler:</w:t>
      </w:r>
    </w:p>
    <w:p w:rsidR="00D57BEB" w:rsidRDefault="00D57BEB" w:rsidP="00375C12">
      <w:pPr>
        <w:pStyle w:val="AralkYok"/>
        <w:rPr>
          <w:sz w:val="32"/>
          <w:szCs w:val="32"/>
        </w:rPr>
      </w:pPr>
    </w:p>
    <w:p w:rsidR="004F5255" w:rsidRDefault="004F5255" w:rsidP="00375C12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amicus,i,m: erkek arkadaş</w:t>
      </w:r>
    </w:p>
    <w:p w:rsidR="004F5255" w:rsidRDefault="007B1478" w:rsidP="00375C12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discipulus,i,m: erkek öğrenci</w:t>
      </w:r>
    </w:p>
    <w:p w:rsidR="007B1478" w:rsidRDefault="007B1478" w:rsidP="00375C12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cibus,i,m: yiyecek</w:t>
      </w:r>
    </w:p>
    <w:p w:rsidR="007B1478" w:rsidRDefault="007B1478" w:rsidP="00375C12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filius,ii,m: erkek evlat, oğul</w:t>
      </w:r>
    </w:p>
    <w:p w:rsidR="007B1478" w:rsidRDefault="007B1478" w:rsidP="00375C12">
      <w:pPr>
        <w:pStyle w:val="AralkYok"/>
        <w:rPr>
          <w:sz w:val="32"/>
          <w:szCs w:val="32"/>
        </w:rPr>
      </w:pPr>
    </w:p>
    <w:p w:rsidR="007B1478" w:rsidRPr="004C7A37" w:rsidRDefault="007B1478" w:rsidP="00375C12">
      <w:pPr>
        <w:pStyle w:val="AralkYok"/>
        <w:rPr>
          <w:sz w:val="32"/>
          <w:szCs w:val="32"/>
        </w:rPr>
      </w:pPr>
    </w:p>
    <w:sectPr w:rsidR="007B1478" w:rsidRPr="004C7A37" w:rsidSect="00F82EE6">
      <w:headerReference w:type="defaul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BC" w:rsidRDefault="00DF27BC">
      <w:pPr>
        <w:spacing w:after="0" w:line="240" w:lineRule="auto"/>
      </w:pPr>
      <w:r>
        <w:separator/>
      </w:r>
    </w:p>
    <w:p w:rsidR="00DF27BC" w:rsidRDefault="00DF27BC"/>
  </w:endnote>
  <w:endnote w:type="continuationSeparator" w:id="0">
    <w:p w:rsidR="00DF27BC" w:rsidRDefault="00DF27BC">
      <w:pPr>
        <w:spacing w:after="0" w:line="240" w:lineRule="auto"/>
      </w:pPr>
      <w:r>
        <w:continuationSeparator/>
      </w:r>
    </w:p>
    <w:p w:rsidR="00DF27BC" w:rsidRDefault="00DF2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10" w:type="pct"/>
      <w:tblInd w:w="-2308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BC" w:rsidRDefault="00DF27BC">
      <w:pPr>
        <w:spacing w:after="0" w:line="240" w:lineRule="auto"/>
      </w:pPr>
      <w:r>
        <w:separator/>
      </w:r>
    </w:p>
    <w:p w:rsidR="00DF27BC" w:rsidRDefault="00DF27BC"/>
  </w:footnote>
  <w:footnote w:type="continuationSeparator" w:id="0">
    <w:p w:rsidR="00DF27BC" w:rsidRDefault="00DF27BC">
      <w:pPr>
        <w:spacing w:after="0" w:line="240" w:lineRule="auto"/>
      </w:pPr>
      <w:r>
        <w:continuationSeparator/>
      </w:r>
    </w:p>
    <w:p w:rsidR="00DF27BC" w:rsidRDefault="00DF27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60"/>
      <w:gridCol w:w="274"/>
      <w:gridCol w:w="8168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DF27BC" w:rsidRDefault="0063123B">
              <w:pPr>
                <w:pStyle w:val="Tarih"/>
              </w:pPr>
              <w:r>
                <w:t>LAT209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63123B">
            <w:rPr>
              <w:noProof/>
            </w:rPr>
            <w:t>03</w:t>
          </w:r>
          <w:r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23"/>
  </w:num>
  <w:num w:numId="10">
    <w:abstractNumId w:val="24"/>
  </w:num>
  <w:num w:numId="11">
    <w:abstractNumId w:val="3"/>
  </w:num>
  <w:num w:numId="12">
    <w:abstractNumId w:val="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0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9"/>
  <w:hyphenationZone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27D3B"/>
    <w:rsid w:val="003309D1"/>
    <w:rsid w:val="00330F72"/>
    <w:rsid w:val="00331270"/>
    <w:rsid w:val="00355FDD"/>
    <w:rsid w:val="003563AE"/>
    <w:rsid w:val="00375C12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4F5255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D57D4"/>
    <w:rsid w:val="005F2FB6"/>
    <w:rsid w:val="00620311"/>
    <w:rsid w:val="0063123B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B1478"/>
    <w:rsid w:val="007C1476"/>
    <w:rsid w:val="007D080E"/>
    <w:rsid w:val="007D110D"/>
    <w:rsid w:val="007D46C2"/>
    <w:rsid w:val="007D6735"/>
    <w:rsid w:val="008306D5"/>
    <w:rsid w:val="00863533"/>
    <w:rsid w:val="0087086C"/>
    <w:rsid w:val="008754E0"/>
    <w:rsid w:val="00876230"/>
    <w:rsid w:val="00877B15"/>
    <w:rsid w:val="008A39B1"/>
    <w:rsid w:val="008A7D6B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6F92"/>
    <w:rsid w:val="00987DE6"/>
    <w:rsid w:val="009945F9"/>
    <w:rsid w:val="009C1204"/>
    <w:rsid w:val="009C533D"/>
    <w:rsid w:val="009E0048"/>
    <w:rsid w:val="009F4365"/>
    <w:rsid w:val="00A33B38"/>
    <w:rsid w:val="00A45D6B"/>
    <w:rsid w:val="00A72734"/>
    <w:rsid w:val="00AC40B9"/>
    <w:rsid w:val="00AE1078"/>
    <w:rsid w:val="00AF0D73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42E58"/>
    <w:rsid w:val="00D57BEB"/>
    <w:rsid w:val="00D7176D"/>
    <w:rsid w:val="00DD0CD6"/>
    <w:rsid w:val="00DD18E8"/>
    <w:rsid w:val="00DD2CCC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B553B"/>
    <w:rsid w:val="00FE23DF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C4"/>
    <w:rsid w:val="00222DAD"/>
    <w:rsid w:val="00385EC4"/>
    <w:rsid w:val="004A0230"/>
    <w:rsid w:val="007F2A66"/>
    <w:rsid w:val="00895DFE"/>
    <w:rsid w:val="00A90CEA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61FDC-34C0-4975-8CC2-4F82BEF5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7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pc-rabia</cp:lastModifiedBy>
  <cp:revision>7</cp:revision>
  <dcterms:created xsi:type="dcterms:W3CDTF">2018-01-02T09:54:00Z</dcterms:created>
  <dcterms:modified xsi:type="dcterms:W3CDTF">2018-01-04T13:46:00Z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