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1A2552" w:rsidRDefault="00B531BC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531BC" w:rsidRPr="001A2552" w:rsidRDefault="00B531BC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531BC" w:rsidRDefault="00B531BC" w:rsidP="00BC32DD">
      <w:pPr>
        <w:pStyle w:val="Basliklar"/>
        <w:jc w:val="center"/>
        <w:rPr>
          <w:sz w:val="16"/>
          <w:szCs w:val="16"/>
        </w:rPr>
      </w:pPr>
    </w:p>
    <w:p w:rsidR="00B531BC" w:rsidRPr="001A2552" w:rsidRDefault="00B531BC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531BC" w:rsidRPr="001A2552" w:rsidRDefault="00B531BC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Gametogenez, fertilizasyon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Oya Sena Aydos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Fakültesi, Dönem 1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sunum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Gametogenez süreci ve fertilizasyon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Gametogenez sürecinin dişi ve erkekte nasıl gerçekleştiğinin ve fertilizasyon sürecinin öğrenilmesini sağlamak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531BC" w:rsidRPr="001A2552" w:rsidRDefault="00B531B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Molecular Biology of the Cell, Bruce Alberts 6th ed., 2015,  Genetics in Medicine 8th ed., 2016, Thompson and Thompson</w:t>
            </w: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</w:p>
        </w:tc>
      </w:tr>
      <w:tr w:rsidR="00B531BC" w:rsidRPr="001A2552" w:rsidTr="00832AEF">
        <w:trPr>
          <w:jc w:val="center"/>
        </w:trPr>
        <w:tc>
          <w:tcPr>
            <w:tcW w:w="2745" w:type="dxa"/>
            <w:vAlign w:val="center"/>
          </w:tcPr>
          <w:p w:rsidR="00B531BC" w:rsidRPr="001A2552" w:rsidRDefault="00B531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531BC" w:rsidRPr="001A2552" w:rsidRDefault="00B531BC" w:rsidP="00832AEF">
            <w:pPr>
              <w:pStyle w:val="DersBilgileri"/>
              <w:rPr>
                <w:szCs w:val="16"/>
              </w:rPr>
            </w:pPr>
          </w:p>
        </w:tc>
      </w:tr>
    </w:tbl>
    <w:p w:rsidR="00B531BC" w:rsidRPr="001A2552" w:rsidRDefault="00B531BC" w:rsidP="00BC32DD">
      <w:pPr>
        <w:rPr>
          <w:sz w:val="16"/>
          <w:szCs w:val="16"/>
        </w:rPr>
      </w:pPr>
    </w:p>
    <w:p w:rsidR="00B531BC" w:rsidRPr="001A2552" w:rsidRDefault="00B531BC" w:rsidP="00BC32DD">
      <w:pPr>
        <w:rPr>
          <w:sz w:val="16"/>
          <w:szCs w:val="16"/>
        </w:rPr>
      </w:pPr>
    </w:p>
    <w:p w:rsidR="00B531BC" w:rsidRPr="001A2552" w:rsidRDefault="00B531BC" w:rsidP="00BC32DD">
      <w:pPr>
        <w:rPr>
          <w:sz w:val="16"/>
          <w:szCs w:val="16"/>
        </w:rPr>
      </w:pPr>
    </w:p>
    <w:p w:rsidR="00B531BC" w:rsidRDefault="00B531BC" w:rsidP="00BC32DD"/>
    <w:p w:rsidR="00B531BC" w:rsidRDefault="00B531BC">
      <w:bookmarkStart w:id="0" w:name="_GoBack"/>
      <w:bookmarkEnd w:id="0"/>
    </w:p>
    <w:sectPr w:rsidR="00B531BC" w:rsidSect="00E8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A2552"/>
    <w:rsid w:val="00222C17"/>
    <w:rsid w:val="00832AEF"/>
    <w:rsid w:val="00832BE3"/>
    <w:rsid w:val="008E7B13"/>
    <w:rsid w:val="00B531BC"/>
    <w:rsid w:val="00BC32DD"/>
    <w:rsid w:val="00E8234E"/>
    <w:rsid w:val="00EB0AE2"/>
    <w:rsid w:val="00F4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ankara</dc:creator>
  <cp:keywords/>
  <dc:description/>
  <cp:lastModifiedBy>ankara</cp:lastModifiedBy>
  <cp:revision>2</cp:revision>
  <dcterms:created xsi:type="dcterms:W3CDTF">2018-03-26T13:59:00Z</dcterms:created>
  <dcterms:modified xsi:type="dcterms:W3CDTF">2018-03-26T13:59:00Z</dcterms:modified>
</cp:coreProperties>
</file>